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C66FEB" w14:textId="77777777" w:rsidR="00391CB2" w:rsidRPr="00391CB2" w:rsidRDefault="00391CB2" w:rsidP="00391CB2">
      <w:pPr>
        <w:keepNext/>
        <w:spacing w:before="240" w:after="60"/>
        <w:mirrorIndents/>
        <w:jc w:val="left"/>
        <w:rPr>
          <w:rFonts w:cs="Arial"/>
          <w:b/>
          <w:bCs/>
          <w:kern w:val="32"/>
          <w:lang w:val="en-GB"/>
        </w:rPr>
      </w:pPr>
      <w:r w:rsidRPr="00391CB2">
        <w:rPr>
          <w:rFonts w:cs="Arial"/>
          <w:b/>
          <w:bCs/>
          <w:kern w:val="32"/>
          <w:lang w:val="en-GB"/>
        </w:rPr>
        <w:t>SECTION (1) DESCRIPTION OF WORK:</w:t>
      </w:r>
    </w:p>
    <w:p w14:paraId="39C054ED" w14:textId="77777777" w:rsidR="00391CB2" w:rsidRPr="00391CB2" w:rsidRDefault="00391CB2" w:rsidP="00391CB2">
      <w:pPr>
        <w:tabs>
          <w:tab w:val="left" w:pos="7187"/>
        </w:tabs>
      </w:pPr>
      <w:r w:rsidRPr="00391CB2">
        <w:tab/>
      </w:r>
    </w:p>
    <w:p w14:paraId="2286D7AC" w14:textId="77777777" w:rsidR="00391CB2" w:rsidRPr="00391CB2" w:rsidRDefault="00391CB2" w:rsidP="00391CB2">
      <w:pPr>
        <w:tabs>
          <w:tab w:val="left" w:pos="7187"/>
        </w:tabs>
      </w:pPr>
      <w:r w:rsidRPr="00391CB2">
        <w:t>FACILITY NAME: _____________________ ADDRESS: _______________________</w:t>
      </w:r>
    </w:p>
    <w:p w14:paraId="2A0CB794" w14:textId="77777777" w:rsidR="00391CB2" w:rsidRPr="00391CB2" w:rsidRDefault="00391CB2" w:rsidP="00391CB2">
      <w:pPr>
        <w:tabs>
          <w:tab w:val="left" w:pos="7187"/>
        </w:tabs>
      </w:pPr>
    </w:p>
    <w:p w14:paraId="44EB774A" w14:textId="77777777" w:rsidR="00391CB2" w:rsidRPr="00391CB2" w:rsidRDefault="00391CB2" w:rsidP="00391CB2">
      <w:pPr>
        <w:tabs>
          <w:tab w:val="left" w:pos="7187"/>
        </w:tabs>
      </w:pPr>
      <w:r w:rsidRPr="00391CB2">
        <w:t>PERMISSION IS GRANTED TO: _______________________________</w:t>
      </w:r>
    </w:p>
    <w:p w14:paraId="184C3983" w14:textId="77777777" w:rsidR="00391CB2" w:rsidRPr="00391CB2" w:rsidRDefault="00391CB2" w:rsidP="00391CB2">
      <w:pPr>
        <w:tabs>
          <w:tab w:val="left" w:pos="7187"/>
        </w:tabs>
      </w:pPr>
    </w:p>
    <w:p w14:paraId="3F471215" w14:textId="77777777" w:rsidR="00391CB2" w:rsidRPr="00391CB2" w:rsidRDefault="00391CB2" w:rsidP="00391CB2">
      <w:pPr>
        <w:tabs>
          <w:tab w:val="left" w:pos="7187"/>
        </w:tabs>
      </w:pPr>
      <w:r w:rsidRPr="00391CB2">
        <w:t>DESCRIPTION OF WORK: _______________________________________________</w:t>
      </w:r>
    </w:p>
    <w:p w14:paraId="248D9203" w14:textId="77777777" w:rsidR="00391CB2" w:rsidRPr="00391CB2" w:rsidRDefault="00391CB2" w:rsidP="00391CB2">
      <w:pPr>
        <w:tabs>
          <w:tab w:val="left" w:pos="7187"/>
        </w:tabs>
      </w:pPr>
    </w:p>
    <w:p w14:paraId="66274385" w14:textId="77777777" w:rsidR="00391CB2" w:rsidRPr="00391CB2" w:rsidRDefault="00391CB2" w:rsidP="00391CB2">
      <w:pPr>
        <w:tabs>
          <w:tab w:val="left" w:pos="7187"/>
        </w:tabs>
      </w:pPr>
      <w:r w:rsidRPr="00391CB2">
        <w:t>SPECIFIC WORK LOCATION: ____________________________________________</w:t>
      </w:r>
    </w:p>
    <w:p w14:paraId="0B563BA2" w14:textId="77777777" w:rsidR="00391CB2" w:rsidRPr="00391CB2" w:rsidRDefault="00391CB2" w:rsidP="00391CB2">
      <w:pPr>
        <w:tabs>
          <w:tab w:val="left" w:pos="7187"/>
        </w:tabs>
      </w:pPr>
    </w:p>
    <w:p w14:paraId="063A6210" w14:textId="77777777" w:rsidR="00391CB2" w:rsidRPr="00391CB2" w:rsidRDefault="00391CB2" w:rsidP="00391CB2">
      <w:pPr>
        <w:tabs>
          <w:tab w:val="left" w:pos="7187"/>
        </w:tabs>
      </w:pPr>
    </w:p>
    <w:tbl>
      <w:tblPr>
        <w:tblStyle w:val="TableGrid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515"/>
        <w:gridCol w:w="3960"/>
        <w:gridCol w:w="3515"/>
      </w:tblGrid>
      <w:tr w:rsidR="00391CB2" w:rsidRPr="00391CB2" w14:paraId="667A90CE" w14:textId="77777777" w:rsidTr="00B50816">
        <w:tc>
          <w:tcPr>
            <w:tcW w:w="2515" w:type="dxa"/>
          </w:tcPr>
          <w:p w14:paraId="08D0B9BC" w14:textId="77777777" w:rsidR="00391CB2" w:rsidRPr="00391CB2" w:rsidRDefault="00391CB2" w:rsidP="00391CB2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  <w:r w:rsidRPr="00391CB2">
              <w:rPr>
                <w:rFonts w:asciiTheme="minorBidi" w:hAnsiTheme="minorBidi" w:cstheme="minorBidi"/>
              </w:rPr>
              <w:t>CHECK ONE:</w:t>
            </w:r>
          </w:p>
          <w:p w14:paraId="4A72246F" w14:textId="77777777" w:rsidR="00391CB2" w:rsidRPr="00391CB2" w:rsidRDefault="00391CB2" w:rsidP="00391CB2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</w:p>
          <w:p w14:paraId="17EC8693" w14:textId="77777777" w:rsidR="00391CB2" w:rsidRPr="00391CB2" w:rsidRDefault="00391CB2" w:rsidP="00391CB2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  <w:r w:rsidRPr="00391CB2">
              <w:rPr>
                <w:rFonts w:asciiTheme="minorBidi" w:hAnsiTheme="minorBidi" w:cstheme="minorBidi"/>
              </w:rPr>
              <w:t>____CONFINED SPACE</w:t>
            </w:r>
          </w:p>
          <w:p w14:paraId="67F37D7B" w14:textId="77777777" w:rsidR="00391CB2" w:rsidRPr="00391CB2" w:rsidRDefault="00391CB2" w:rsidP="00391CB2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  <w:r w:rsidRPr="00391CB2">
              <w:rPr>
                <w:rFonts w:asciiTheme="minorBidi" w:hAnsiTheme="minorBidi" w:cstheme="minorBidi"/>
              </w:rPr>
              <w:t>____HOT WORK</w:t>
            </w:r>
          </w:p>
          <w:p w14:paraId="0321CDD9" w14:textId="77777777" w:rsidR="00391CB2" w:rsidRPr="00391CB2" w:rsidRDefault="00391CB2" w:rsidP="00391CB2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  <w:r w:rsidRPr="00391CB2">
              <w:rPr>
                <w:rFonts w:asciiTheme="minorBidi" w:hAnsiTheme="minorBidi" w:cstheme="minorBidi"/>
              </w:rPr>
              <w:t>____ENTRY</w:t>
            </w:r>
          </w:p>
        </w:tc>
        <w:tc>
          <w:tcPr>
            <w:tcW w:w="3960" w:type="dxa"/>
          </w:tcPr>
          <w:p w14:paraId="42E2C277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391CB2">
              <w:rPr>
                <w:rFonts w:asciiTheme="minorBidi" w:hAnsiTheme="minorBidi" w:cstheme="minorBidi"/>
                <w:color w:val="000000"/>
                <w:spacing w:val="-2"/>
              </w:rPr>
              <w:t>DATE PERMIT VALID:</w:t>
            </w:r>
          </w:p>
          <w:p w14:paraId="104B37C3" w14:textId="77777777" w:rsidR="00391CB2" w:rsidRPr="00391CB2" w:rsidRDefault="00391CB2" w:rsidP="00391CB2">
            <w:pPr>
              <w:tabs>
                <w:tab w:val="left" w:pos="7187"/>
              </w:tabs>
              <w:ind w:right="-109"/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391CB2">
              <w:rPr>
                <w:rFonts w:asciiTheme="minorBidi" w:hAnsiTheme="minorBidi" w:cstheme="minorBidi"/>
                <w:color w:val="000000"/>
                <w:spacing w:val="-2"/>
              </w:rPr>
              <w:t>WORK BEGINS AT      ______ (AM) (PM)</w:t>
            </w:r>
          </w:p>
          <w:p w14:paraId="30A6E6DE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391CB2">
              <w:rPr>
                <w:rFonts w:asciiTheme="minorBidi" w:hAnsiTheme="minorBidi" w:cstheme="minorBidi"/>
                <w:color w:val="000000"/>
                <w:spacing w:val="-2"/>
              </w:rPr>
              <w:t>PERMIT EXPIRES AT _______(AM) (PM)</w:t>
            </w:r>
          </w:p>
          <w:p w14:paraId="0DF3A0E1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</w:p>
          <w:p w14:paraId="566F7D20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391CB2">
              <w:rPr>
                <w:rFonts w:asciiTheme="minorBidi" w:hAnsiTheme="minorBidi" w:cstheme="minorBidi"/>
                <w:color w:val="000000"/>
                <w:spacing w:val="-2"/>
              </w:rPr>
              <w:t>PERMIT (MAY) (MAY NOT)</w:t>
            </w:r>
          </w:p>
          <w:p w14:paraId="0E2026F8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</w:p>
          <w:p w14:paraId="0283B29E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</w:rPr>
            </w:pPr>
            <w:r w:rsidRPr="00391CB2">
              <w:rPr>
                <w:rFonts w:asciiTheme="minorBidi" w:hAnsiTheme="minorBidi" w:cstheme="minorBidi"/>
                <w:color w:val="000000"/>
                <w:spacing w:val="-2"/>
              </w:rPr>
              <w:t>BE REISSUED FOR SIMILAR PERIOD</w:t>
            </w:r>
          </w:p>
        </w:tc>
        <w:tc>
          <w:tcPr>
            <w:tcW w:w="3515" w:type="dxa"/>
          </w:tcPr>
          <w:p w14:paraId="1168058F" w14:textId="77777777" w:rsidR="00391CB2" w:rsidRPr="00391CB2" w:rsidRDefault="00391CB2" w:rsidP="00391CB2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  <w:r w:rsidRPr="00391CB2">
              <w:rPr>
                <w:rFonts w:asciiTheme="minorBidi" w:hAnsiTheme="minorBidi" w:cstheme="minorBidi"/>
              </w:rPr>
              <w:t>PERMIT IS VOID:</w:t>
            </w:r>
          </w:p>
          <w:p w14:paraId="5EA9EE3B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</w:rPr>
            </w:pPr>
            <w:r w:rsidRPr="00391CB2">
              <w:rPr>
                <w:rFonts w:asciiTheme="minorBidi" w:hAnsiTheme="minorBidi" w:cstheme="minorBidi"/>
              </w:rPr>
              <w:t>1. WHEN WORK STOPPED FOR 1-   1/2 HR(S)</w:t>
            </w:r>
          </w:p>
          <w:p w14:paraId="38252F84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</w:rPr>
            </w:pPr>
            <w:r w:rsidRPr="00391CB2">
              <w:rPr>
                <w:rFonts w:asciiTheme="minorBidi" w:hAnsiTheme="minorBidi" w:cstheme="minorBidi"/>
              </w:rPr>
              <w:t>2. WHEN TEST LIMITS EXCEEDED ACCEPTABLE ENTRY LIMITS</w:t>
            </w:r>
          </w:p>
          <w:p w14:paraId="059CABE1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</w:rPr>
            </w:pPr>
            <w:r w:rsidRPr="00391CB2">
              <w:rPr>
                <w:rFonts w:asciiTheme="minorBidi" w:hAnsiTheme="minorBidi" w:cstheme="minorBidi"/>
              </w:rPr>
              <w:t>3. OTHER:</w:t>
            </w:r>
          </w:p>
        </w:tc>
      </w:tr>
    </w:tbl>
    <w:p w14:paraId="07122647" w14:textId="77777777" w:rsidR="00391CB2" w:rsidRPr="00391CB2" w:rsidRDefault="00391CB2" w:rsidP="00391CB2">
      <w:pPr>
        <w:tabs>
          <w:tab w:val="left" w:pos="7187"/>
        </w:tabs>
      </w:pPr>
    </w:p>
    <w:p w14:paraId="5E53136F" w14:textId="77777777" w:rsidR="00391CB2" w:rsidRPr="00391CB2" w:rsidRDefault="00391CB2" w:rsidP="00391CB2">
      <w:pPr>
        <w:jc w:val="left"/>
        <w:rPr>
          <w:b/>
          <w:bCs/>
        </w:rPr>
      </w:pPr>
    </w:p>
    <w:p w14:paraId="341D7885" w14:textId="77777777" w:rsidR="00391CB2" w:rsidRPr="00391CB2" w:rsidRDefault="00391CB2" w:rsidP="00391CB2">
      <w:pPr>
        <w:tabs>
          <w:tab w:val="left" w:pos="7187"/>
        </w:tabs>
        <w:rPr>
          <w:b/>
          <w:bCs/>
        </w:rPr>
      </w:pPr>
      <w:r w:rsidRPr="00391CB2">
        <w:rPr>
          <w:b/>
          <w:bCs/>
        </w:rPr>
        <w:t>SECTION (2) PRECAUTIONARY MEASURES TO BE ACCOMPLISHED PRIOR TO AUTHORIZATION:</w:t>
      </w:r>
    </w:p>
    <w:p w14:paraId="69A54F12" w14:textId="77777777" w:rsidR="00391CB2" w:rsidRPr="00391CB2" w:rsidRDefault="00391CB2" w:rsidP="00391CB2">
      <w:pPr>
        <w:tabs>
          <w:tab w:val="left" w:pos="7187"/>
        </w:tabs>
      </w:pPr>
    </w:p>
    <w:p w14:paraId="05D74DB1" w14:textId="77777777" w:rsidR="00391CB2" w:rsidRPr="00391CB2" w:rsidRDefault="00391CB2" w:rsidP="00391CB2">
      <w:pPr>
        <w:tabs>
          <w:tab w:val="left" w:pos="7187"/>
        </w:tabs>
      </w:pPr>
      <w:r w:rsidRPr="00391CB2">
        <w:t>All non-applicable items to be initialed by permit issuer in n/a column.  All applicable items to be acknowledged as in place and initialed by employee performing work in yes column.</w:t>
      </w:r>
    </w:p>
    <w:p w14:paraId="2FCC4536" w14:textId="77777777" w:rsidR="00391CB2" w:rsidRPr="00391CB2" w:rsidRDefault="00391CB2" w:rsidP="00391CB2">
      <w:pPr>
        <w:tabs>
          <w:tab w:val="left" w:pos="7187"/>
        </w:tabs>
      </w:pPr>
    </w:p>
    <w:tbl>
      <w:tblPr>
        <w:tblStyle w:val="TableGrid"/>
        <w:tblW w:w="9379" w:type="dxa"/>
        <w:tblLayout w:type="fixed"/>
        <w:tblLook w:val="04A0" w:firstRow="1" w:lastRow="0" w:firstColumn="1" w:lastColumn="0" w:noHBand="0" w:noVBand="1"/>
      </w:tblPr>
      <w:tblGrid>
        <w:gridCol w:w="3399"/>
        <w:gridCol w:w="647"/>
        <w:gridCol w:w="647"/>
        <w:gridCol w:w="3392"/>
        <w:gridCol w:w="647"/>
        <w:gridCol w:w="647"/>
      </w:tblGrid>
      <w:tr w:rsidR="00391CB2" w:rsidRPr="00391CB2" w14:paraId="2CEBEBD1" w14:textId="77777777" w:rsidTr="00B50816">
        <w:trPr>
          <w:trHeight w:val="258"/>
        </w:trPr>
        <w:tc>
          <w:tcPr>
            <w:tcW w:w="3399" w:type="dxa"/>
            <w:shd w:val="clear" w:color="auto" w:fill="C6D9F1" w:themeFill="text2" w:themeFillTint="33"/>
          </w:tcPr>
          <w:p w14:paraId="4A87EE26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C6D9F1" w:themeFill="text2" w:themeFillTint="33"/>
          </w:tcPr>
          <w:p w14:paraId="5BC8173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391CB2">
              <w:rPr>
                <w:rFonts w:cs="Arial"/>
                <w:b/>
                <w:szCs w:val="18"/>
              </w:rPr>
              <w:t>Yes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14:paraId="262FC35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391CB2">
              <w:rPr>
                <w:rFonts w:cs="Arial"/>
                <w:b/>
                <w:szCs w:val="18"/>
              </w:rPr>
              <w:t>N/A</w:t>
            </w:r>
          </w:p>
        </w:tc>
        <w:tc>
          <w:tcPr>
            <w:tcW w:w="3392" w:type="dxa"/>
            <w:shd w:val="clear" w:color="auto" w:fill="C6D9F1" w:themeFill="text2" w:themeFillTint="33"/>
          </w:tcPr>
          <w:p w14:paraId="1166C8F0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647" w:type="dxa"/>
            <w:shd w:val="clear" w:color="auto" w:fill="C6D9F1" w:themeFill="text2" w:themeFillTint="33"/>
          </w:tcPr>
          <w:p w14:paraId="2F37663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391CB2">
              <w:rPr>
                <w:rFonts w:cs="Arial"/>
                <w:b/>
                <w:szCs w:val="18"/>
              </w:rPr>
              <w:t>Yes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14:paraId="7B5953AC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391CB2">
              <w:rPr>
                <w:rFonts w:cs="Arial"/>
                <w:b/>
                <w:szCs w:val="18"/>
              </w:rPr>
              <w:t>N/A</w:t>
            </w:r>
          </w:p>
        </w:tc>
      </w:tr>
      <w:tr w:rsidR="00391CB2" w:rsidRPr="00391CB2" w14:paraId="0E8748D1" w14:textId="77777777" w:rsidTr="00B50816">
        <w:trPr>
          <w:trHeight w:val="470"/>
        </w:trPr>
        <w:tc>
          <w:tcPr>
            <w:tcW w:w="3399" w:type="dxa"/>
            <w:shd w:val="clear" w:color="auto" w:fill="FFFFFF" w:themeFill="background1"/>
          </w:tcPr>
          <w:p w14:paraId="71C26DFD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Proposed worked checked with person in charge</w:t>
            </w:r>
          </w:p>
        </w:tc>
        <w:tc>
          <w:tcPr>
            <w:tcW w:w="647" w:type="dxa"/>
            <w:shd w:val="clear" w:color="auto" w:fill="FFFFFF" w:themeFill="background1"/>
          </w:tcPr>
          <w:p w14:paraId="4B02848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AA35EE6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287C834F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Pr="00391CB2">
              <w:rPr>
                <w:rFonts w:asciiTheme="minorBidi" w:hAnsiTheme="minorBidi" w:cstheme="minorBidi"/>
                <w:bCs/>
                <w:sz w:val="18"/>
                <w:szCs w:val="18"/>
              </w:rPr>
              <w:t>13.</w:t>
            </w:r>
            <w:r w:rsidRPr="00391CB2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Pr="00391CB2">
              <w:rPr>
                <w:rFonts w:asciiTheme="minorBidi" w:hAnsiTheme="minorBidi" w:cstheme="minorBidi"/>
                <w:sz w:val="18"/>
                <w:szCs w:val="18"/>
              </w:rPr>
              <w:t xml:space="preserve">SDS </w:t>
            </w:r>
            <w:proofErr w:type="gramStart"/>
            <w:r w:rsidRPr="00391CB2">
              <w:rPr>
                <w:rFonts w:asciiTheme="minorBidi" w:hAnsiTheme="minorBidi" w:cstheme="minorBidi"/>
                <w:sz w:val="18"/>
                <w:szCs w:val="18"/>
              </w:rPr>
              <w:t>reviewed</w:t>
            </w:r>
            <w:proofErr w:type="gramEnd"/>
            <w:r w:rsidRPr="00391CB2">
              <w:rPr>
                <w:rFonts w:asciiTheme="minorBidi" w:hAnsiTheme="minorBidi" w:cstheme="minorBidi"/>
                <w:sz w:val="18"/>
                <w:szCs w:val="18"/>
              </w:rPr>
              <w:t xml:space="preserve"> and workers trained     for physical/health hazards</w:t>
            </w:r>
          </w:p>
        </w:tc>
        <w:tc>
          <w:tcPr>
            <w:tcW w:w="647" w:type="dxa"/>
            <w:shd w:val="clear" w:color="auto" w:fill="FFFFFF" w:themeFill="background1"/>
          </w:tcPr>
          <w:p w14:paraId="4BC63ACD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ECAA0CB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1382419C" w14:textId="77777777" w:rsidTr="00B50816">
        <w:trPr>
          <w:trHeight w:val="495"/>
        </w:trPr>
        <w:tc>
          <w:tcPr>
            <w:tcW w:w="3399" w:type="dxa"/>
            <w:shd w:val="clear" w:color="auto" w:fill="FFFFFF" w:themeFill="background1"/>
          </w:tcPr>
          <w:p w14:paraId="77012ED2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 xml:space="preserve">Standby fire protection equipment or fire watch Required (list):  </w:t>
            </w:r>
          </w:p>
        </w:tc>
        <w:tc>
          <w:tcPr>
            <w:tcW w:w="647" w:type="dxa"/>
            <w:shd w:val="clear" w:color="auto" w:fill="FFFFFF" w:themeFill="background1"/>
          </w:tcPr>
          <w:p w14:paraId="036E37A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65919BE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133D6A57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 xml:space="preserve"> 14.  Welding or cutting equipment; safety grounded, sparks and flash protected</w:t>
            </w:r>
          </w:p>
        </w:tc>
        <w:tc>
          <w:tcPr>
            <w:tcW w:w="647" w:type="dxa"/>
            <w:shd w:val="clear" w:color="auto" w:fill="FFFFFF" w:themeFill="background1"/>
          </w:tcPr>
          <w:p w14:paraId="362536B1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CAFE8C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3DCC28C3" w14:textId="77777777" w:rsidTr="00B50816">
        <w:trPr>
          <w:trHeight w:val="685"/>
        </w:trPr>
        <w:tc>
          <w:tcPr>
            <w:tcW w:w="3399" w:type="dxa"/>
            <w:shd w:val="clear" w:color="auto" w:fill="FFFFFF" w:themeFill="background1"/>
          </w:tcPr>
          <w:p w14:paraId="071BC84E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Piping and conduit (including</w:t>
            </w:r>
          </w:p>
          <w:p w14:paraId="4FE00884" w14:textId="77777777" w:rsidR="00391CB2" w:rsidRPr="00391CB2" w:rsidRDefault="00391CB2" w:rsidP="00391CB2">
            <w:pPr>
              <w:snapToGrid w:val="0"/>
              <w:spacing w:line="239" w:lineRule="auto"/>
              <w:ind w:left="158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Underground) drawings Checked before excavation or work</w:t>
            </w:r>
          </w:p>
        </w:tc>
        <w:tc>
          <w:tcPr>
            <w:tcW w:w="647" w:type="dxa"/>
            <w:shd w:val="clear" w:color="auto" w:fill="FFFFFF" w:themeFill="background1"/>
          </w:tcPr>
          <w:p w14:paraId="60B381EC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18C2FF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5A1A2DBD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15. Special warning/caution barriers/signs posted (list type/location)</w:t>
            </w:r>
          </w:p>
        </w:tc>
        <w:tc>
          <w:tcPr>
            <w:tcW w:w="647" w:type="dxa"/>
            <w:shd w:val="clear" w:color="auto" w:fill="FFFFFF" w:themeFill="background1"/>
          </w:tcPr>
          <w:p w14:paraId="39599F46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E4024A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61F347B7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5C449CDA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Precautions taken against release of vapors, gas, product, dust, or other contaminants/ hazardous materials</w:t>
            </w:r>
          </w:p>
        </w:tc>
        <w:tc>
          <w:tcPr>
            <w:tcW w:w="647" w:type="dxa"/>
            <w:shd w:val="clear" w:color="auto" w:fill="FFFFFF" w:themeFill="background1"/>
          </w:tcPr>
          <w:p w14:paraId="4F423322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9B07452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416B46E1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16. Vapor/exposure tests required (see section (3) Vapor/exposure tests to be repeated</w:t>
            </w:r>
          </w:p>
        </w:tc>
        <w:tc>
          <w:tcPr>
            <w:tcW w:w="647" w:type="dxa"/>
            <w:shd w:val="clear" w:color="auto" w:fill="FFFFFF" w:themeFill="background1"/>
          </w:tcPr>
          <w:p w14:paraId="4B8AFE74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E508461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0150F510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4D132673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Lockout/tag out of valves, electric, hydraulic, mechanical, steam or air activated equipment (list)</w:t>
            </w:r>
          </w:p>
        </w:tc>
        <w:tc>
          <w:tcPr>
            <w:tcW w:w="647" w:type="dxa"/>
            <w:shd w:val="clear" w:color="auto" w:fill="FFFFFF" w:themeFill="background1"/>
          </w:tcPr>
          <w:p w14:paraId="72B6E3FD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D55556C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7DBAFB74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17. Other precautions in place prior to</w:t>
            </w:r>
          </w:p>
          <w:p w14:paraId="094D8EA6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 xml:space="preserve">  Issue:</w:t>
            </w:r>
          </w:p>
        </w:tc>
        <w:tc>
          <w:tcPr>
            <w:tcW w:w="647" w:type="dxa"/>
            <w:shd w:val="clear" w:color="auto" w:fill="FFFFFF" w:themeFill="background1"/>
          </w:tcPr>
          <w:p w14:paraId="7F66335E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ECD9EC7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067FC0F4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19D62634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Ines, valves, vessels, equipment, etc.</w:t>
            </w:r>
          </w:p>
          <w:p w14:paraId="478465FE" w14:textId="77777777" w:rsidR="00391CB2" w:rsidRPr="00391CB2" w:rsidRDefault="00391CB2" w:rsidP="00391CB2">
            <w:pPr>
              <w:numPr>
                <w:ilvl w:val="0"/>
                <w:numId w:val="9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Depressurized or pressured</w:t>
            </w:r>
          </w:p>
          <w:p w14:paraId="3D49A318" w14:textId="77777777" w:rsidR="00391CB2" w:rsidRPr="00391CB2" w:rsidRDefault="00391CB2" w:rsidP="00391CB2">
            <w:pPr>
              <w:numPr>
                <w:ilvl w:val="0"/>
                <w:numId w:val="9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Reduced to safe level</w:t>
            </w:r>
          </w:p>
          <w:p w14:paraId="4D029B65" w14:textId="77777777" w:rsidR="00391CB2" w:rsidRPr="00391CB2" w:rsidRDefault="00391CB2" w:rsidP="00391CB2">
            <w:pPr>
              <w:numPr>
                <w:ilvl w:val="0"/>
                <w:numId w:val="9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Drained or purged</w:t>
            </w:r>
          </w:p>
          <w:p w14:paraId="78105D10" w14:textId="77777777" w:rsidR="00391CB2" w:rsidRPr="00391CB2" w:rsidRDefault="00391CB2" w:rsidP="00391CB2">
            <w:pPr>
              <w:numPr>
                <w:ilvl w:val="0"/>
                <w:numId w:val="9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Vapor free or inert</w:t>
            </w:r>
          </w:p>
          <w:p w14:paraId="26CF13D1" w14:textId="77777777" w:rsidR="00391CB2" w:rsidRPr="00391CB2" w:rsidRDefault="00391CB2" w:rsidP="00391CB2">
            <w:pPr>
              <w:numPr>
                <w:ilvl w:val="0"/>
                <w:numId w:val="9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Valves closed</w:t>
            </w:r>
          </w:p>
          <w:p w14:paraId="71380D11" w14:textId="77777777" w:rsidR="00391CB2" w:rsidRPr="00391CB2" w:rsidRDefault="00391CB2" w:rsidP="00391CB2">
            <w:pPr>
              <w:numPr>
                <w:ilvl w:val="0"/>
                <w:numId w:val="9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Blinded, blanked or</w:t>
            </w:r>
          </w:p>
          <w:p w14:paraId="0E5A44B5" w14:textId="77777777" w:rsidR="00391CB2" w:rsidRPr="00391CB2" w:rsidRDefault="00391CB2" w:rsidP="00391CB2">
            <w:pPr>
              <w:numPr>
                <w:ilvl w:val="0"/>
                <w:numId w:val="9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Double blocked &amp; bled</w:t>
            </w:r>
          </w:p>
        </w:tc>
        <w:tc>
          <w:tcPr>
            <w:tcW w:w="647" w:type="dxa"/>
            <w:shd w:val="clear" w:color="auto" w:fill="FFFFFF" w:themeFill="background1"/>
          </w:tcPr>
          <w:p w14:paraId="380A8D3A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7D8A9C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1DF56074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18. Personal protective equipment required as checked below:</w:t>
            </w:r>
          </w:p>
          <w:p w14:paraId="698207F9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3"/>
              <w:gridCol w:w="1583"/>
            </w:tblGrid>
            <w:tr w:rsidR="00391CB2" w:rsidRPr="00391CB2" w14:paraId="6EDD395C" w14:textId="77777777" w:rsidTr="00B50816">
              <w:tc>
                <w:tcPr>
                  <w:tcW w:w="1583" w:type="dxa"/>
                </w:tcPr>
                <w:p w14:paraId="3C78C063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>Rubber Boot</w:t>
                  </w:r>
                </w:p>
              </w:tc>
              <w:tc>
                <w:tcPr>
                  <w:tcW w:w="1583" w:type="dxa"/>
                </w:tcPr>
                <w:p w14:paraId="7F796323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Respirator: </w:t>
                  </w:r>
                </w:p>
              </w:tc>
            </w:tr>
            <w:tr w:rsidR="00391CB2" w:rsidRPr="00391CB2" w14:paraId="4D4F9447" w14:textId="77777777" w:rsidTr="00B50816">
              <w:tc>
                <w:tcPr>
                  <w:tcW w:w="1583" w:type="dxa"/>
                </w:tcPr>
                <w:p w14:paraId="37EE842B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Apron </w:t>
                  </w:r>
                </w:p>
              </w:tc>
              <w:tc>
                <w:tcPr>
                  <w:tcW w:w="1583" w:type="dxa"/>
                </w:tcPr>
                <w:p w14:paraId="5451484D" w14:textId="77777777" w:rsidR="00391CB2" w:rsidRPr="00391CB2" w:rsidRDefault="00391CB2" w:rsidP="00391CB2">
                  <w:pPr>
                    <w:numPr>
                      <w:ilvl w:val="0"/>
                      <w:numId w:val="11"/>
                    </w:num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>Supplied Air</w:t>
                  </w:r>
                </w:p>
              </w:tc>
            </w:tr>
            <w:tr w:rsidR="00391CB2" w:rsidRPr="00391CB2" w14:paraId="6F14DD93" w14:textId="77777777" w:rsidTr="00B50816">
              <w:tc>
                <w:tcPr>
                  <w:tcW w:w="1583" w:type="dxa"/>
                </w:tcPr>
                <w:p w14:paraId="00F84DA0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Safety Shoes </w:t>
                  </w:r>
                </w:p>
              </w:tc>
              <w:tc>
                <w:tcPr>
                  <w:tcW w:w="1583" w:type="dxa"/>
                </w:tcPr>
                <w:p w14:paraId="50C6A0D5" w14:textId="77777777" w:rsidR="00391CB2" w:rsidRPr="00391CB2" w:rsidRDefault="00391CB2" w:rsidP="00391CB2">
                  <w:pPr>
                    <w:numPr>
                      <w:ilvl w:val="0"/>
                      <w:numId w:val="10"/>
                    </w:num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SCBA</w:t>
                  </w:r>
                </w:p>
              </w:tc>
            </w:tr>
            <w:tr w:rsidR="00391CB2" w:rsidRPr="00391CB2" w14:paraId="7981AA27" w14:textId="77777777" w:rsidTr="00B50816">
              <w:tc>
                <w:tcPr>
                  <w:tcW w:w="1583" w:type="dxa"/>
                </w:tcPr>
                <w:p w14:paraId="0E853FAD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Hard Hat </w:t>
                  </w:r>
                </w:p>
              </w:tc>
              <w:tc>
                <w:tcPr>
                  <w:tcW w:w="1583" w:type="dxa"/>
                </w:tcPr>
                <w:p w14:paraId="28E87949" w14:textId="77777777" w:rsidR="00391CB2" w:rsidRPr="00391CB2" w:rsidRDefault="00391CB2" w:rsidP="00391CB2">
                  <w:pPr>
                    <w:numPr>
                      <w:ilvl w:val="0"/>
                      <w:numId w:val="10"/>
                    </w:numPr>
                    <w:snapToGrid w:val="0"/>
                    <w:spacing w:line="239" w:lineRule="auto"/>
                    <w:ind w:left="55" w:hanging="90"/>
                    <w:jc w:val="left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Cartridge </w:t>
                  </w:r>
                </w:p>
              </w:tc>
            </w:tr>
            <w:tr w:rsidR="00391CB2" w:rsidRPr="00391CB2" w14:paraId="76B00EF5" w14:textId="77777777" w:rsidTr="00B50816">
              <w:tc>
                <w:tcPr>
                  <w:tcW w:w="1583" w:type="dxa"/>
                </w:tcPr>
                <w:p w14:paraId="7E6982B1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Coverall </w:t>
                  </w:r>
                </w:p>
              </w:tc>
              <w:tc>
                <w:tcPr>
                  <w:tcW w:w="1583" w:type="dxa"/>
                </w:tcPr>
                <w:p w14:paraId="30C7A920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>Safety Harness</w:t>
                  </w:r>
                </w:p>
              </w:tc>
            </w:tr>
            <w:tr w:rsidR="00391CB2" w:rsidRPr="00391CB2" w14:paraId="29C7F3D5" w14:textId="77777777" w:rsidTr="00B50816">
              <w:tc>
                <w:tcPr>
                  <w:tcW w:w="1583" w:type="dxa"/>
                </w:tcPr>
                <w:p w14:paraId="5B3AC124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Safety Shower </w:t>
                  </w:r>
                </w:p>
              </w:tc>
              <w:tc>
                <w:tcPr>
                  <w:tcW w:w="1583" w:type="dxa"/>
                </w:tcPr>
                <w:p w14:paraId="781070E5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proofErr w:type="gramStart"/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>Life-line</w:t>
                  </w:r>
                  <w:proofErr w:type="gramEnd"/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91CB2" w:rsidRPr="00391CB2" w14:paraId="520349CD" w14:textId="77777777" w:rsidTr="00B50816">
              <w:tc>
                <w:tcPr>
                  <w:tcW w:w="1583" w:type="dxa"/>
                </w:tcPr>
                <w:p w14:paraId="76E208EB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>Goggles</w:t>
                  </w:r>
                </w:p>
              </w:tc>
              <w:tc>
                <w:tcPr>
                  <w:tcW w:w="1583" w:type="dxa"/>
                </w:tcPr>
                <w:p w14:paraId="587D17B4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>Safety Glasses</w:t>
                  </w:r>
                </w:p>
              </w:tc>
            </w:tr>
            <w:tr w:rsidR="00391CB2" w:rsidRPr="00391CB2" w14:paraId="08AF8560" w14:textId="77777777" w:rsidTr="00B50816">
              <w:tc>
                <w:tcPr>
                  <w:tcW w:w="1583" w:type="dxa"/>
                </w:tcPr>
                <w:p w14:paraId="63332F83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proofErr w:type="gramStart"/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>Eye-wash</w:t>
                  </w:r>
                  <w:proofErr w:type="gramEnd"/>
                </w:p>
              </w:tc>
              <w:tc>
                <w:tcPr>
                  <w:tcW w:w="1583" w:type="dxa"/>
                </w:tcPr>
                <w:p w14:paraId="3DB29FF6" w14:textId="77777777" w:rsidR="00391CB2" w:rsidRPr="00391CB2" w:rsidRDefault="00391CB2" w:rsidP="00391CB2">
                  <w:pPr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rFonts w:asciiTheme="minorBidi" w:hAnsiTheme="minorBidi" w:cstheme="minorBidi"/>
                      <w:sz w:val="18"/>
                      <w:szCs w:val="18"/>
                    </w:rPr>
                    <w:t xml:space="preserve">Face Shield </w:t>
                  </w:r>
                </w:p>
              </w:tc>
            </w:tr>
          </w:tbl>
          <w:p w14:paraId="509C61A8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A5B433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A2DB4D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71C824BC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6E19F521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 xml:space="preserve">Sewer and pipe openings covered or protected. </w:t>
            </w:r>
          </w:p>
        </w:tc>
        <w:tc>
          <w:tcPr>
            <w:tcW w:w="647" w:type="dxa"/>
            <w:shd w:val="clear" w:color="auto" w:fill="FFFFFF" w:themeFill="background1"/>
          </w:tcPr>
          <w:p w14:paraId="74DDDE6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EAB3471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0907D774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 xml:space="preserve"> 19. This acknowledges that above items</w:t>
            </w:r>
          </w:p>
          <w:p w14:paraId="0CE12F1F" w14:textId="77777777" w:rsidR="00391CB2" w:rsidRPr="00391CB2" w:rsidRDefault="00391CB2" w:rsidP="00391CB2">
            <w:pPr>
              <w:snapToGrid w:val="0"/>
              <w:spacing w:line="239" w:lineRule="auto"/>
              <w:ind w:left="-35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Marked “yes” have been satisfied prior to the start of work and will continue in</w:t>
            </w:r>
          </w:p>
          <w:p w14:paraId="35D971A8" w14:textId="77777777" w:rsidR="00391CB2" w:rsidRPr="00391CB2" w:rsidRDefault="00391CB2" w:rsidP="00391CB2">
            <w:pPr>
              <w:snapToGrid w:val="0"/>
              <w:spacing w:line="239" w:lineRule="auto"/>
              <w:ind w:left="-35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Effect throughout the course of work</w:t>
            </w:r>
          </w:p>
          <w:p w14:paraId="71EA191D" w14:textId="77777777" w:rsidR="00391CB2" w:rsidRPr="00391CB2" w:rsidRDefault="00391CB2" w:rsidP="00391CB2">
            <w:pPr>
              <w:snapToGrid w:val="0"/>
              <w:spacing w:line="239" w:lineRule="auto"/>
              <w:ind w:left="-35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 xml:space="preserve">Specified in this permit.  </w:t>
            </w:r>
            <w:r w:rsidRPr="00391CB2">
              <w:rPr>
                <w:rFonts w:asciiTheme="minorBidi" w:hAnsiTheme="minorBidi" w:cstheme="minorBidi"/>
                <w:sz w:val="18"/>
                <w:szCs w:val="18"/>
              </w:rPr>
              <w:br/>
              <w:t xml:space="preserve">Signature of Supervisor performing work:  </w:t>
            </w:r>
            <w:r w:rsidRPr="00391CB2">
              <w:rPr>
                <w:rFonts w:asciiTheme="minorBidi" w:hAnsiTheme="minorBidi" w:cstheme="minorBidi"/>
                <w:sz w:val="18"/>
                <w:szCs w:val="18"/>
              </w:rPr>
              <w:br/>
              <w:t xml:space="preserve">          ________________________</w:t>
            </w:r>
          </w:p>
          <w:p w14:paraId="3CD25AA2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CEBBE4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AF0C527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3886E682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263629A6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lastRenderedPageBreak/>
              <w:t xml:space="preserve">Gage glass columns, pressure relief and sample lines drained, closed, </w:t>
            </w:r>
            <w:proofErr w:type="gramStart"/>
            <w:r w:rsidRPr="00391CB2">
              <w:rPr>
                <w:rFonts w:asciiTheme="minorBidi" w:hAnsiTheme="minorBidi" w:cstheme="minorBidi"/>
                <w:sz w:val="18"/>
                <w:szCs w:val="18"/>
              </w:rPr>
              <w:t>protected</w:t>
            </w:r>
            <w:proofErr w:type="gramEnd"/>
            <w:r w:rsidRPr="00391CB2">
              <w:rPr>
                <w:rFonts w:asciiTheme="minorBidi" w:hAnsiTheme="minorBidi" w:cstheme="minorBidi"/>
                <w:sz w:val="18"/>
                <w:szCs w:val="18"/>
              </w:rPr>
              <w:t xml:space="preserve"> or disconnected</w:t>
            </w:r>
          </w:p>
        </w:tc>
        <w:tc>
          <w:tcPr>
            <w:tcW w:w="647" w:type="dxa"/>
            <w:shd w:val="clear" w:color="auto" w:fill="FFFFFF" w:themeFill="background1"/>
          </w:tcPr>
          <w:p w14:paraId="06E887C5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1AD4877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0FC1C40A" w14:textId="77777777" w:rsidR="00391CB2" w:rsidRPr="00391CB2" w:rsidRDefault="00391CB2" w:rsidP="00391CB2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20. Entry Supervisor Name and Signature: </w:t>
            </w:r>
          </w:p>
          <w:p w14:paraId="178A8010" w14:textId="77777777" w:rsidR="00391CB2" w:rsidRPr="00391CB2" w:rsidRDefault="00391CB2" w:rsidP="00391CB2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         ________________________</w:t>
            </w:r>
          </w:p>
          <w:p w14:paraId="375FA3C7" w14:textId="77777777" w:rsidR="00391CB2" w:rsidRPr="00391CB2" w:rsidRDefault="00391CB2" w:rsidP="00391CB2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647" w:type="dxa"/>
            <w:shd w:val="clear" w:color="auto" w:fill="FFFFFF" w:themeFill="background1"/>
          </w:tcPr>
          <w:p w14:paraId="6B1AEB72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2C772AC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36A2B2E1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2A45E1A5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Ventilation equipment installed</w:t>
            </w:r>
          </w:p>
        </w:tc>
        <w:tc>
          <w:tcPr>
            <w:tcW w:w="647" w:type="dxa"/>
            <w:shd w:val="clear" w:color="auto" w:fill="FFFFFF" w:themeFill="background1"/>
          </w:tcPr>
          <w:p w14:paraId="55EE4E4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23EFE9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35B9FB84" w14:textId="77777777" w:rsidR="00391CB2" w:rsidRPr="00391CB2" w:rsidRDefault="00391CB2" w:rsidP="00391CB2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bCs/>
                <w:sz w:val="18"/>
                <w:szCs w:val="18"/>
              </w:rPr>
              <w:t>21. Work Authorized Supervisor Signature</w:t>
            </w:r>
          </w:p>
          <w:p w14:paraId="3AF2B8D1" w14:textId="77777777" w:rsidR="00391CB2" w:rsidRPr="00391CB2" w:rsidRDefault="00391CB2" w:rsidP="00391CB2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  <w:p w14:paraId="0CA8F6CE" w14:textId="77777777" w:rsidR="00391CB2" w:rsidRPr="00391CB2" w:rsidRDefault="00391CB2" w:rsidP="00391CB2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         ________________________</w:t>
            </w:r>
          </w:p>
          <w:p w14:paraId="4910FE40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BF6A6AE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0653B5A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438076CB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1AB52AA5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Proper means of access or egress available</w:t>
            </w:r>
          </w:p>
        </w:tc>
        <w:tc>
          <w:tcPr>
            <w:tcW w:w="647" w:type="dxa"/>
            <w:shd w:val="clear" w:color="auto" w:fill="FFFFFF" w:themeFill="background1"/>
          </w:tcPr>
          <w:p w14:paraId="3331CBAB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85F1CCA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13E037AB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BC45D2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735BC2A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5C87819C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325A13ED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>Entrants, standby and entrant supervisor identified</w:t>
            </w:r>
          </w:p>
        </w:tc>
        <w:tc>
          <w:tcPr>
            <w:tcW w:w="647" w:type="dxa"/>
            <w:shd w:val="clear" w:color="auto" w:fill="FFFFFF" w:themeFill="background1"/>
          </w:tcPr>
          <w:p w14:paraId="44BB3E31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E4DC87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6911A326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4ACE20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7686F6D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30A4E250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558435C8" w14:textId="77777777" w:rsidR="00391CB2" w:rsidRPr="00391CB2" w:rsidRDefault="00391CB2" w:rsidP="00391CB2">
            <w:pPr>
              <w:numPr>
                <w:ilvl w:val="0"/>
                <w:numId w:val="8"/>
              </w:numPr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sz w:val="18"/>
                <w:szCs w:val="18"/>
              </w:rPr>
              <w:t xml:space="preserve">Emergency rescue and method of notification provided. </w:t>
            </w:r>
          </w:p>
        </w:tc>
        <w:tc>
          <w:tcPr>
            <w:tcW w:w="647" w:type="dxa"/>
            <w:shd w:val="clear" w:color="auto" w:fill="FFFFFF" w:themeFill="background1"/>
          </w:tcPr>
          <w:p w14:paraId="4C101A0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0C2D58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6D879B1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65516BA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9558390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</w:tbl>
    <w:p w14:paraId="408AD6FA" w14:textId="77777777" w:rsidR="00391CB2" w:rsidRPr="00391CB2" w:rsidRDefault="00391CB2" w:rsidP="00391CB2">
      <w:pPr>
        <w:tabs>
          <w:tab w:val="left" w:pos="7187"/>
        </w:tabs>
      </w:pPr>
    </w:p>
    <w:p w14:paraId="29660C57" w14:textId="77777777" w:rsidR="00391CB2" w:rsidRPr="00391CB2" w:rsidRDefault="00391CB2" w:rsidP="00391CB2">
      <w:pPr>
        <w:jc w:val="left"/>
        <w:rPr>
          <w:b/>
          <w:bCs/>
        </w:rPr>
      </w:pPr>
      <w:r w:rsidRPr="00391CB2">
        <w:rPr>
          <w:b/>
          <w:bCs/>
        </w:rPr>
        <w:br w:type="page"/>
      </w:r>
    </w:p>
    <w:p w14:paraId="4AF41F13" w14:textId="77777777" w:rsidR="00391CB2" w:rsidRPr="00391CB2" w:rsidRDefault="00391CB2" w:rsidP="00391CB2">
      <w:pPr>
        <w:tabs>
          <w:tab w:val="left" w:pos="7187"/>
        </w:tabs>
        <w:rPr>
          <w:b/>
          <w:bCs/>
        </w:rPr>
      </w:pPr>
      <w:r w:rsidRPr="00391CB2">
        <w:rPr>
          <w:b/>
          <w:bCs/>
        </w:rPr>
        <w:lastRenderedPageBreak/>
        <w:t xml:space="preserve">SECTION (3) VAPOUR/EXPOSURE TEST: </w:t>
      </w:r>
    </w:p>
    <w:p w14:paraId="125901F5" w14:textId="77777777" w:rsidR="00391CB2" w:rsidRPr="00391CB2" w:rsidRDefault="00391CB2" w:rsidP="00391CB2">
      <w:pPr>
        <w:tabs>
          <w:tab w:val="left" w:pos="7187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1065"/>
        <w:gridCol w:w="1205"/>
        <w:gridCol w:w="1029"/>
        <w:gridCol w:w="1004"/>
        <w:gridCol w:w="986"/>
        <w:gridCol w:w="1023"/>
        <w:gridCol w:w="1017"/>
        <w:gridCol w:w="933"/>
      </w:tblGrid>
      <w:tr w:rsidR="00391CB2" w:rsidRPr="00391CB2" w14:paraId="3F17895D" w14:textId="77777777" w:rsidTr="00B50816">
        <w:trPr>
          <w:trHeight w:val="807"/>
        </w:trPr>
        <w:tc>
          <w:tcPr>
            <w:tcW w:w="9345" w:type="dxa"/>
            <w:gridSpan w:val="9"/>
            <w:shd w:val="clear" w:color="auto" w:fill="C6D9F1" w:themeFill="text2" w:themeFillTint="33"/>
            <w:vAlign w:val="center"/>
          </w:tcPr>
          <w:p w14:paraId="7BACD69D" w14:textId="77777777" w:rsidR="00391CB2" w:rsidRPr="00391CB2" w:rsidRDefault="00391CB2" w:rsidP="00391CB2">
            <w:pPr>
              <w:tabs>
                <w:tab w:val="left" w:pos="7187"/>
              </w:tabs>
              <w:spacing w:after="60"/>
              <w:jc w:val="center"/>
              <w:rPr>
                <w:rFonts w:cs="Arial"/>
                <w:b/>
                <w:bCs/>
              </w:rPr>
            </w:pPr>
            <w:r w:rsidRPr="00391CB2">
              <w:rPr>
                <w:rFonts w:cs="Arial"/>
                <w:b/>
                <w:bCs/>
              </w:rPr>
              <w:t>CAUTION</w:t>
            </w:r>
          </w:p>
          <w:p w14:paraId="30B2313C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rFonts w:cs="Arial"/>
                <w:b/>
                <w:bCs/>
              </w:rPr>
            </w:pPr>
            <w:r w:rsidRPr="00391CB2">
              <w:rPr>
                <w:rFonts w:cs="Arial"/>
                <w:b/>
                <w:bCs/>
              </w:rPr>
              <w:t>AIR MONITORING REQUIRED BEFORE ENTRY</w:t>
            </w:r>
          </w:p>
        </w:tc>
      </w:tr>
      <w:tr w:rsidR="00391CB2" w:rsidRPr="00391CB2" w14:paraId="506E0CFA" w14:textId="77777777" w:rsidTr="00B50816">
        <w:trPr>
          <w:trHeight w:val="353"/>
        </w:trPr>
        <w:tc>
          <w:tcPr>
            <w:tcW w:w="1083" w:type="dxa"/>
            <w:vMerge w:val="restart"/>
            <w:shd w:val="clear" w:color="auto" w:fill="C6D9F1" w:themeFill="text2" w:themeFillTint="33"/>
            <w:vAlign w:val="center"/>
          </w:tcPr>
          <w:p w14:paraId="04FD81F7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DATE:</w:t>
            </w:r>
          </w:p>
        </w:tc>
        <w:tc>
          <w:tcPr>
            <w:tcW w:w="1065" w:type="dxa"/>
            <w:vMerge w:val="restart"/>
            <w:shd w:val="clear" w:color="auto" w:fill="C6D9F1" w:themeFill="text2" w:themeFillTint="33"/>
            <w:vAlign w:val="center"/>
          </w:tcPr>
          <w:p w14:paraId="0C6F97A8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TIME:</w:t>
            </w:r>
          </w:p>
        </w:tc>
        <w:tc>
          <w:tcPr>
            <w:tcW w:w="1205" w:type="dxa"/>
            <w:vMerge w:val="restart"/>
            <w:shd w:val="clear" w:color="auto" w:fill="C6D9F1" w:themeFill="text2" w:themeFillTint="33"/>
            <w:vAlign w:val="center"/>
          </w:tcPr>
          <w:p w14:paraId="3019C0FA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CHECKED BY</w:t>
            </w:r>
          </w:p>
        </w:tc>
        <w:tc>
          <w:tcPr>
            <w:tcW w:w="2033" w:type="dxa"/>
            <w:gridSpan w:val="2"/>
            <w:shd w:val="clear" w:color="auto" w:fill="C6D9F1" w:themeFill="text2" w:themeFillTint="33"/>
            <w:vAlign w:val="center"/>
          </w:tcPr>
          <w:p w14:paraId="670D1275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ENTRY</w:t>
            </w:r>
          </w:p>
        </w:tc>
        <w:tc>
          <w:tcPr>
            <w:tcW w:w="986" w:type="dxa"/>
            <w:vMerge w:val="restart"/>
            <w:shd w:val="clear" w:color="auto" w:fill="C6D9F1" w:themeFill="text2" w:themeFillTint="33"/>
            <w:vAlign w:val="center"/>
          </w:tcPr>
          <w:p w14:paraId="7B89F1F6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rFonts w:cs="Arial"/>
                <w:b/>
                <w:bCs/>
              </w:rPr>
              <w:t>O</w:t>
            </w:r>
            <w:r w:rsidRPr="00391CB2">
              <w:rPr>
                <w:rFonts w:cs="Arial"/>
                <w:b/>
                <w:bCs/>
                <w:vertAlign w:val="subscript"/>
              </w:rPr>
              <w:t>2</w:t>
            </w:r>
          </w:p>
        </w:tc>
        <w:tc>
          <w:tcPr>
            <w:tcW w:w="1023" w:type="dxa"/>
            <w:vMerge w:val="restart"/>
            <w:shd w:val="clear" w:color="auto" w:fill="C6D9F1" w:themeFill="text2" w:themeFillTint="33"/>
            <w:vAlign w:val="center"/>
          </w:tcPr>
          <w:p w14:paraId="761453F0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LEL</w:t>
            </w:r>
          </w:p>
        </w:tc>
        <w:tc>
          <w:tcPr>
            <w:tcW w:w="1017" w:type="dxa"/>
            <w:vMerge w:val="restart"/>
            <w:shd w:val="clear" w:color="auto" w:fill="C6D9F1" w:themeFill="text2" w:themeFillTint="33"/>
            <w:vAlign w:val="center"/>
          </w:tcPr>
          <w:p w14:paraId="04E51BD9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rFonts w:cs="Arial"/>
                <w:b/>
                <w:bCs/>
              </w:rPr>
              <w:t>H</w:t>
            </w:r>
            <w:r w:rsidRPr="00391CB2">
              <w:rPr>
                <w:rFonts w:cs="Arial"/>
                <w:b/>
                <w:bCs/>
                <w:vertAlign w:val="subscript"/>
              </w:rPr>
              <w:t>2</w:t>
            </w:r>
            <w:r w:rsidRPr="00391CB2">
              <w:rPr>
                <w:rFonts w:cs="Arial"/>
                <w:b/>
                <w:bCs/>
              </w:rPr>
              <w:t>S</w:t>
            </w:r>
          </w:p>
        </w:tc>
        <w:tc>
          <w:tcPr>
            <w:tcW w:w="933" w:type="dxa"/>
            <w:vMerge w:val="restart"/>
            <w:shd w:val="clear" w:color="auto" w:fill="C6D9F1" w:themeFill="text2" w:themeFillTint="33"/>
            <w:vAlign w:val="center"/>
          </w:tcPr>
          <w:p w14:paraId="6469F878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rFonts w:cs="Arial"/>
                <w:b/>
                <w:bCs/>
              </w:rPr>
            </w:pPr>
            <w:r w:rsidRPr="00391CB2">
              <w:rPr>
                <w:rFonts w:cs="Arial"/>
                <w:b/>
                <w:bCs/>
              </w:rPr>
              <w:t>DAC</w:t>
            </w:r>
          </w:p>
        </w:tc>
      </w:tr>
      <w:tr w:rsidR="00391CB2" w:rsidRPr="00391CB2" w14:paraId="7C7369F2" w14:textId="77777777" w:rsidTr="00B50816">
        <w:trPr>
          <w:trHeight w:val="352"/>
        </w:trPr>
        <w:tc>
          <w:tcPr>
            <w:tcW w:w="1083" w:type="dxa"/>
            <w:vMerge/>
            <w:shd w:val="clear" w:color="auto" w:fill="00B0F0"/>
          </w:tcPr>
          <w:p w14:paraId="28F4B68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vMerge/>
            <w:shd w:val="clear" w:color="auto" w:fill="00B0F0"/>
          </w:tcPr>
          <w:p w14:paraId="4F0C0FF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vMerge/>
            <w:shd w:val="clear" w:color="auto" w:fill="00B0F0"/>
          </w:tcPr>
          <w:p w14:paraId="1CCE7C2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00B0F0"/>
            <w:vAlign w:val="center"/>
          </w:tcPr>
          <w:p w14:paraId="387CFDAB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YES</w:t>
            </w:r>
          </w:p>
        </w:tc>
        <w:tc>
          <w:tcPr>
            <w:tcW w:w="1004" w:type="dxa"/>
            <w:shd w:val="clear" w:color="auto" w:fill="00B0F0"/>
            <w:vAlign w:val="center"/>
          </w:tcPr>
          <w:p w14:paraId="2E1C5061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NO</w:t>
            </w:r>
          </w:p>
        </w:tc>
        <w:tc>
          <w:tcPr>
            <w:tcW w:w="986" w:type="dxa"/>
            <w:vMerge/>
            <w:shd w:val="clear" w:color="auto" w:fill="00B0F0"/>
          </w:tcPr>
          <w:p w14:paraId="0F44691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vMerge/>
            <w:shd w:val="clear" w:color="auto" w:fill="00B0F0"/>
          </w:tcPr>
          <w:p w14:paraId="4E81492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vMerge/>
            <w:shd w:val="clear" w:color="auto" w:fill="00B0F0"/>
          </w:tcPr>
          <w:p w14:paraId="50DFA81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vMerge/>
            <w:shd w:val="clear" w:color="auto" w:fill="00B0F0"/>
          </w:tcPr>
          <w:p w14:paraId="2F41700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14173C7C" w14:textId="77777777" w:rsidTr="00B50816">
        <w:tc>
          <w:tcPr>
            <w:tcW w:w="1083" w:type="dxa"/>
            <w:shd w:val="clear" w:color="auto" w:fill="FFFFFF" w:themeFill="background1"/>
          </w:tcPr>
          <w:p w14:paraId="72B46BF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0E9EB0B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8EED33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D29EAA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C1BE44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51263D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0D8E2C3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224226E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EDB09E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3C58A1E5" w14:textId="77777777" w:rsidTr="00B50816">
        <w:tc>
          <w:tcPr>
            <w:tcW w:w="1083" w:type="dxa"/>
            <w:shd w:val="clear" w:color="auto" w:fill="FFFFFF" w:themeFill="background1"/>
          </w:tcPr>
          <w:p w14:paraId="5A780D8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4AACD66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3A9204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A472F5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7F0BCC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9870EC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D4E1AF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86D648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7B7418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135EB23E" w14:textId="77777777" w:rsidTr="00B50816">
        <w:tc>
          <w:tcPr>
            <w:tcW w:w="1083" w:type="dxa"/>
            <w:shd w:val="clear" w:color="auto" w:fill="FFFFFF" w:themeFill="background1"/>
          </w:tcPr>
          <w:p w14:paraId="2F47923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7C1923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81304F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CB298C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A9AE4D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34A56A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5EA841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0D9DD7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110FA4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715A9690" w14:textId="77777777" w:rsidTr="00B50816">
        <w:tc>
          <w:tcPr>
            <w:tcW w:w="1083" w:type="dxa"/>
            <w:shd w:val="clear" w:color="auto" w:fill="FFFFFF" w:themeFill="background1"/>
          </w:tcPr>
          <w:p w14:paraId="32E8A15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2182052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40DA49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A70A18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DF296D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E923A5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AD4A29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3A6DB71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1E16F25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0D28073A" w14:textId="77777777" w:rsidTr="00B50816">
        <w:tc>
          <w:tcPr>
            <w:tcW w:w="1083" w:type="dxa"/>
            <w:shd w:val="clear" w:color="auto" w:fill="FFFFFF" w:themeFill="background1"/>
          </w:tcPr>
          <w:p w14:paraId="3B4F18A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471D91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EA2556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4B3D2B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1A6D4F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8462EC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77D50C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D8FA20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A47BCE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036EAAED" w14:textId="77777777" w:rsidTr="00B50816">
        <w:tc>
          <w:tcPr>
            <w:tcW w:w="1083" w:type="dxa"/>
            <w:shd w:val="clear" w:color="auto" w:fill="FFFFFF" w:themeFill="background1"/>
          </w:tcPr>
          <w:p w14:paraId="53A9ECD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38F0243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FA919B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54D020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3653EAB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C6020F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EDE275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B98B6A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CA43AC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196A853A" w14:textId="77777777" w:rsidTr="00B50816">
        <w:tc>
          <w:tcPr>
            <w:tcW w:w="1083" w:type="dxa"/>
            <w:shd w:val="clear" w:color="auto" w:fill="FFFFFF" w:themeFill="background1"/>
          </w:tcPr>
          <w:p w14:paraId="479FEB0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D08A72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001C98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F9C2C2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3555FF2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F29423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CDF39A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AB2F86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0EEF9D1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2E754F70" w14:textId="77777777" w:rsidTr="00B50816">
        <w:tc>
          <w:tcPr>
            <w:tcW w:w="1083" w:type="dxa"/>
            <w:shd w:val="clear" w:color="auto" w:fill="FFFFFF" w:themeFill="background1"/>
          </w:tcPr>
          <w:p w14:paraId="2685BDF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73D47F0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A1AC78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0663E1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5D69F33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4A3870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507FE46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56AC4A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7C06DDB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075029B2" w14:textId="77777777" w:rsidTr="00B50816">
        <w:tc>
          <w:tcPr>
            <w:tcW w:w="1083" w:type="dxa"/>
            <w:shd w:val="clear" w:color="auto" w:fill="FFFFFF" w:themeFill="background1"/>
          </w:tcPr>
          <w:p w14:paraId="657542F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E960DC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D9BC9F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CA0ACF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5B17CF6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B7C763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30CEEC2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D45558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7EFD87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4C94FC53" w14:textId="77777777" w:rsidTr="00B50816">
        <w:tc>
          <w:tcPr>
            <w:tcW w:w="1083" w:type="dxa"/>
            <w:shd w:val="clear" w:color="auto" w:fill="FFFFFF" w:themeFill="background1"/>
          </w:tcPr>
          <w:p w14:paraId="295C4AB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4A9FE2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889060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BB9E44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05787E6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A95BE6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5DB6943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05FF1B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BC9ECF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32681BD1" w14:textId="77777777" w:rsidTr="00B50816">
        <w:tc>
          <w:tcPr>
            <w:tcW w:w="1083" w:type="dxa"/>
            <w:shd w:val="clear" w:color="auto" w:fill="FFFFFF" w:themeFill="background1"/>
          </w:tcPr>
          <w:p w14:paraId="0AA0DD4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855166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34936B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AC43D3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156DCFD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0CBF31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B391D0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91BA2C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440BB8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431E577A" w14:textId="77777777" w:rsidTr="00B50816">
        <w:tc>
          <w:tcPr>
            <w:tcW w:w="1083" w:type="dxa"/>
            <w:shd w:val="clear" w:color="auto" w:fill="FFFFFF" w:themeFill="background1"/>
          </w:tcPr>
          <w:p w14:paraId="5EFFE39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19CBCAD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A31548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18572C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790EFB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E484A5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5659D5A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F66823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A9F7A2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1171D36D" w14:textId="77777777" w:rsidTr="00B50816">
        <w:tc>
          <w:tcPr>
            <w:tcW w:w="1083" w:type="dxa"/>
            <w:shd w:val="clear" w:color="auto" w:fill="FFFFFF" w:themeFill="background1"/>
          </w:tcPr>
          <w:p w14:paraId="7E0EC25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1741F6A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89FE19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89E734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1B8B28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5A588B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A7A734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66A5375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B4A036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04BD3B4D" w14:textId="77777777" w:rsidTr="00B50816">
        <w:tc>
          <w:tcPr>
            <w:tcW w:w="1083" w:type="dxa"/>
            <w:shd w:val="clear" w:color="auto" w:fill="FFFFFF" w:themeFill="background1"/>
          </w:tcPr>
          <w:p w14:paraId="56C8AEE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BE99CA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C2B348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08B80C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22D91D4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E4405D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2A161B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42ED4D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3A825C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4E141B94" w14:textId="77777777" w:rsidTr="00B50816">
        <w:tc>
          <w:tcPr>
            <w:tcW w:w="1083" w:type="dxa"/>
            <w:shd w:val="clear" w:color="auto" w:fill="FFFFFF" w:themeFill="background1"/>
          </w:tcPr>
          <w:p w14:paraId="6A98B8C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7FF6D41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B341A2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8DB237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69EBED3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AF802D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3790C95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889F2E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F37E33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6DC70627" w14:textId="77777777" w:rsidTr="00B50816">
        <w:tc>
          <w:tcPr>
            <w:tcW w:w="1083" w:type="dxa"/>
            <w:shd w:val="clear" w:color="auto" w:fill="FFFFFF" w:themeFill="background1"/>
          </w:tcPr>
          <w:p w14:paraId="7472E6F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77126DC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90AA7B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8D1D0E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3448268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EFBD9F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EE6DF4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6A0FB5B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77BB76B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5A675B59" w14:textId="77777777" w:rsidTr="00B50816">
        <w:tc>
          <w:tcPr>
            <w:tcW w:w="1083" w:type="dxa"/>
            <w:shd w:val="clear" w:color="auto" w:fill="FFFFFF" w:themeFill="background1"/>
          </w:tcPr>
          <w:p w14:paraId="0743E9C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36B2DA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1C38E1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62F4FE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018AC8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D9EA00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96F5F8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0AF9BA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7BF3FE1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599D0353" w14:textId="77777777" w:rsidTr="00B50816">
        <w:tc>
          <w:tcPr>
            <w:tcW w:w="1083" w:type="dxa"/>
            <w:shd w:val="clear" w:color="auto" w:fill="FFFFFF" w:themeFill="background1"/>
          </w:tcPr>
          <w:p w14:paraId="4A28389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040F580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BB13C0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959459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30D08D2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BC3C0F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FCEE5F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2F587EC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7104A0E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0AA69848" w14:textId="77777777" w:rsidTr="00B50816">
        <w:tc>
          <w:tcPr>
            <w:tcW w:w="1083" w:type="dxa"/>
            <w:shd w:val="clear" w:color="auto" w:fill="FFFFFF" w:themeFill="background1"/>
          </w:tcPr>
          <w:p w14:paraId="77955F7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387D448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8BAF4A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7480C3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220AB07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F20AE8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73D36C9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10F8F17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954F0C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239598A9" w14:textId="77777777" w:rsidTr="00B50816">
        <w:tc>
          <w:tcPr>
            <w:tcW w:w="1083" w:type="dxa"/>
            <w:shd w:val="clear" w:color="auto" w:fill="FFFFFF" w:themeFill="background1"/>
          </w:tcPr>
          <w:p w14:paraId="342CB14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319A210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0F1C56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62F2C0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6AB7FA8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F13F6D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BF2A85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17302D6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E4B8E0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3BF4CE83" w14:textId="77777777" w:rsidTr="00B50816">
        <w:tc>
          <w:tcPr>
            <w:tcW w:w="1083" w:type="dxa"/>
            <w:shd w:val="clear" w:color="auto" w:fill="FFFFFF" w:themeFill="background1"/>
          </w:tcPr>
          <w:p w14:paraId="3D0E629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BE9E4F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702DAD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3911ED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158668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7616B9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6F6A061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17909C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B782A2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5BF2B26F" w14:textId="77777777" w:rsidTr="00B50816">
        <w:tc>
          <w:tcPr>
            <w:tcW w:w="1083" w:type="dxa"/>
            <w:shd w:val="clear" w:color="auto" w:fill="FFFFFF" w:themeFill="background1"/>
          </w:tcPr>
          <w:p w14:paraId="39A35CF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4B3266B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79B656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F8E01F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15EE9A5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DA35F6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7F90F3C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6E4D3A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4398E76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</w:tbl>
    <w:p w14:paraId="08B43FDE" w14:textId="77777777" w:rsidR="00391CB2" w:rsidRPr="00391CB2" w:rsidRDefault="00391CB2" w:rsidP="00391CB2">
      <w:pPr>
        <w:tabs>
          <w:tab w:val="left" w:pos="7187"/>
        </w:tabs>
      </w:pPr>
    </w:p>
    <w:p w14:paraId="0602DE93" w14:textId="77777777" w:rsidR="00391CB2" w:rsidRPr="00391CB2" w:rsidRDefault="00391CB2" w:rsidP="00391CB2">
      <w:pPr>
        <w:jc w:val="left"/>
        <w:rPr>
          <w:b/>
          <w:bCs/>
        </w:rPr>
      </w:pPr>
      <w:r w:rsidRPr="00391CB2">
        <w:rPr>
          <w:b/>
          <w:bCs/>
        </w:rPr>
        <w:br w:type="page"/>
      </w:r>
    </w:p>
    <w:p w14:paraId="37216659" w14:textId="77777777" w:rsidR="00391CB2" w:rsidRPr="00391CB2" w:rsidRDefault="00391CB2" w:rsidP="00391CB2">
      <w:pPr>
        <w:tabs>
          <w:tab w:val="left" w:pos="7187"/>
        </w:tabs>
        <w:rPr>
          <w:b/>
          <w:bCs/>
        </w:rPr>
      </w:pPr>
      <w:r w:rsidRPr="00391CB2">
        <w:rPr>
          <w:b/>
          <w:bCs/>
        </w:rPr>
        <w:lastRenderedPageBreak/>
        <w:t>SECTION (4) ENTRY LOG:</w:t>
      </w:r>
    </w:p>
    <w:p w14:paraId="17603FF9" w14:textId="77777777" w:rsidR="00391CB2" w:rsidRPr="00391CB2" w:rsidRDefault="00391CB2" w:rsidP="00391CB2">
      <w:pPr>
        <w:tabs>
          <w:tab w:val="left" w:pos="7187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1CB2" w:rsidRPr="00391CB2" w14:paraId="669C197E" w14:textId="77777777" w:rsidTr="00B50816">
        <w:trPr>
          <w:trHeight w:val="576"/>
        </w:trPr>
        <w:tc>
          <w:tcPr>
            <w:tcW w:w="4672" w:type="dxa"/>
          </w:tcPr>
          <w:p w14:paraId="6282EC8D" w14:textId="77777777" w:rsidR="00391CB2" w:rsidRPr="00391CB2" w:rsidRDefault="00391CB2" w:rsidP="00391CB2">
            <w:pPr>
              <w:tabs>
                <w:tab w:val="left" w:pos="7187"/>
              </w:tabs>
              <w:spacing w:before="40"/>
              <w:rPr>
                <w:b/>
                <w:bCs/>
                <w:sz w:val="18"/>
                <w:szCs w:val="18"/>
              </w:rPr>
            </w:pPr>
            <w:r w:rsidRPr="00391CB2">
              <w:rPr>
                <w:b/>
                <w:bCs/>
                <w:sz w:val="18"/>
                <w:szCs w:val="18"/>
              </w:rPr>
              <w:t xml:space="preserve">ATTENDANT: </w:t>
            </w:r>
          </w:p>
          <w:p w14:paraId="53B9C6CC" w14:textId="77777777" w:rsidR="00391CB2" w:rsidRPr="00391CB2" w:rsidRDefault="00391CB2" w:rsidP="00391CB2">
            <w:pPr>
              <w:tabs>
                <w:tab w:val="left" w:pos="7187"/>
              </w:tabs>
              <w:rPr>
                <w:b/>
                <w:bCs/>
              </w:rPr>
            </w:pPr>
          </w:p>
        </w:tc>
        <w:tc>
          <w:tcPr>
            <w:tcW w:w="4673" w:type="dxa"/>
          </w:tcPr>
          <w:p w14:paraId="190C5754" w14:textId="77777777" w:rsidR="00391CB2" w:rsidRPr="00391CB2" w:rsidRDefault="00391CB2" w:rsidP="00391CB2">
            <w:pPr>
              <w:tabs>
                <w:tab w:val="left" w:pos="7187"/>
              </w:tabs>
              <w:spacing w:before="40"/>
              <w:rPr>
                <w:b/>
                <w:bCs/>
                <w:sz w:val="18"/>
                <w:szCs w:val="18"/>
              </w:rPr>
            </w:pPr>
            <w:r w:rsidRPr="00391CB2">
              <w:rPr>
                <w:b/>
                <w:bCs/>
                <w:sz w:val="18"/>
                <w:szCs w:val="18"/>
              </w:rPr>
              <w:t>CONFINED SPACE NAME:</w:t>
            </w:r>
          </w:p>
          <w:p w14:paraId="097EF57B" w14:textId="77777777" w:rsidR="00391CB2" w:rsidRPr="00391CB2" w:rsidRDefault="00391CB2" w:rsidP="00391CB2">
            <w:pPr>
              <w:tabs>
                <w:tab w:val="left" w:pos="7187"/>
              </w:tabs>
              <w:rPr>
                <w:b/>
                <w:bCs/>
              </w:rPr>
            </w:pPr>
          </w:p>
        </w:tc>
      </w:tr>
      <w:tr w:rsidR="00391CB2" w:rsidRPr="00391CB2" w14:paraId="5910E708" w14:textId="77777777" w:rsidTr="00B50816">
        <w:trPr>
          <w:trHeight w:val="576"/>
        </w:trPr>
        <w:tc>
          <w:tcPr>
            <w:tcW w:w="4672" w:type="dxa"/>
          </w:tcPr>
          <w:p w14:paraId="0D8ADE41" w14:textId="77777777" w:rsidR="00391CB2" w:rsidRPr="00391CB2" w:rsidRDefault="00391CB2" w:rsidP="00391CB2">
            <w:pPr>
              <w:tabs>
                <w:tab w:val="left" w:pos="7187"/>
              </w:tabs>
              <w:spacing w:before="40"/>
              <w:rPr>
                <w:b/>
                <w:bCs/>
                <w:sz w:val="18"/>
                <w:szCs w:val="18"/>
              </w:rPr>
            </w:pPr>
            <w:r w:rsidRPr="00391CB2">
              <w:rPr>
                <w:b/>
                <w:bCs/>
                <w:sz w:val="18"/>
                <w:szCs w:val="18"/>
              </w:rPr>
              <w:t xml:space="preserve">ATTENDANT: </w:t>
            </w:r>
          </w:p>
          <w:p w14:paraId="237D112C" w14:textId="77777777" w:rsidR="00391CB2" w:rsidRPr="00391CB2" w:rsidRDefault="00391CB2" w:rsidP="00391CB2">
            <w:pPr>
              <w:tabs>
                <w:tab w:val="left" w:pos="7187"/>
              </w:tabs>
              <w:rPr>
                <w:b/>
                <w:bCs/>
              </w:rPr>
            </w:pPr>
          </w:p>
        </w:tc>
        <w:tc>
          <w:tcPr>
            <w:tcW w:w="4673" w:type="dxa"/>
          </w:tcPr>
          <w:p w14:paraId="1008893F" w14:textId="77777777" w:rsidR="00391CB2" w:rsidRPr="00391CB2" w:rsidRDefault="00391CB2" w:rsidP="00391CB2">
            <w:pPr>
              <w:tabs>
                <w:tab w:val="left" w:pos="7187"/>
              </w:tabs>
              <w:spacing w:before="40"/>
              <w:rPr>
                <w:b/>
                <w:bCs/>
                <w:sz w:val="18"/>
                <w:szCs w:val="18"/>
              </w:rPr>
            </w:pPr>
            <w:r w:rsidRPr="00391CB2">
              <w:rPr>
                <w:b/>
                <w:bCs/>
                <w:sz w:val="18"/>
                <w:szCs w:val="18"/>
              </w:rPr>
              <w:t>AREA/VESSEL:</w:t>
            </w:r>
          </w:p>
          <w:p w14:paraId="3285FB92" w14:textId="77777777" w:rsidR="00391CB2" w:rsidRPr="00391CB2" w:rsidRDefault="00391CB2" w:rsidP="00391CB2">
            <w:pPr>
              <w:tabs>
                <w:tab w:val="left" w:pos="7187"/>
              </w:tabs>
              <w:rPr>
                <w:b/>
                <w:bCs/>
              </w:rPr>
            </w:pPr>
          </w:p>
        </w:tc>
      </w:tr>
    </w:tbl>
    <w:p w14:paraId="787BF352" w14:textId="77777777" w:rsidR="00391CB2" w:rsidRPr="00391CB2" w:rsidRDefault="00391CB2" w:rsidP="00391CB2">
      <w:pPr>
        <w:tabs>
          <w:tab w:val="left" w:pos="7187"/>
        </w:tabs>
        <w:rPr>
          <w:b/>
          <w:bCs/>
        </w:rPr>
      </w:pPr>
      <w:r w:rsidRPr="00391CB2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257"/>
        <w:gridCol w:w="2336"/>
        <w:gridCol w:w="2337"/>
      </w:tblGrid>
      <w:tr w:rsidR="00391CB2" w:rsidRPr="00391CB2" w14:paraId="7069D5D4" w14:textId="77777777" w:rsidTr="00B50816">
        <w:trPr>
          <w:trHeight w:val="576"/>
        </w:trPr>
        <w:tc>
          <w:tcPr>
            <w:tcW w:w="3415" w:type="dxa"/>
            <w:shd w:val="clear" w:color="auto" w:fill="C6D9F1" w:themeFill="text2" w:themeFillTint="33"/>
            <w:vAlign w:val="center"/>
          </w:tcPr>
          <w:p w14:paraId="463293B0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NAME:</w:t>
            </w:r>
          </w:p>
          <w:p w14:paraId="1D58AD5E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(PERSON ENTERING)</w:t>
            </w:r>
          </w:p>
        </w:tc>
        <w:tc>
          <w:tcPr>
            <w:tcW w:w="1257" w:type="dxa"/>
            <w:shd w:val="clear" w:color="auto" w:fill="C6D9F1" w:themeFill="text2" w:themeFillTint="33"/>
            <w:vAlign w:val="center"/>
          </w:tcPr>
          <w:p w14:paraId="6DFFAE3C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DATE:</w:t>
            </w:r>
          </w:p>
        </w:tc>
        <w:tc>
          <w:tcPr>
            <w:tcW w:w="2336" w:type="dxa"/>
            <w:shd w:val="clear" w:color="auto" w:fill="C6D9F1" w:themeFill="text2" w:themeFillTint="33"/>
            <w:vAlign w:val="center"/>
          </w:tcPr>
          <w:p w14:paraId="04CC31C1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TIME IN:</w:t>
            </w:r>
          </w:p>
          <w:p w14:paraId="289D79A1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INITIALS</w:t>
            </w: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14:paraId="3C4FD806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TIME OUT:</w:t>
            </w:r>
          </w:p>
          <w:p w14:paraId="5E1F4368" w14:textId="77777777" w:rsidR="00391CB2" w:rsidRPr="00391CB2" w:rsidRDefault="00391CB2" w:rsidP="00391CB2">
            <w:pPr>
              <w:tabs>
                <w:tab w:val="left" w:pos="7187"/>
              </w:tabs>
              <w:jc w:val="center"/>
              <w:rPr>
                <w:b/>
                <w:bCs/>
              </w:rPr>
            </w:pPr>
            <w:r w:rsidRPr="00391CB2">
              <w:rPr>
                <w:b/>
                <w:bCs/>
              </w:rPr>
              <w:t>INITIALS</w:t>
            </w:r>
          </w:p>
        </w:tc>
      </w:tr>
      <w:tr w:rsidR="00391CB2" w:rsidRPr="00391CB2" w14:paraId="398355A3" w14:textId="77777777" w:rsidTr="00B50816">
        <w:tc>
          <w:tcPr>
            <w:tcW w:w="3415" w:type="dxa"/>
          </w:tcPr>
          <w:p w14:paraId="273D192F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6DFBDA97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71FDCDBC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30CAA14E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689AF87D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1C3BB45F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72A7AB9E" w14:textId="77777777" w:rsidTr="00B50816">
        <w:tc>
          <w:tcPr>
            <w:tcW w:w="3415" w:type="dxa"/>
          </w:tcPr>
          <w:p w14:paraId="7E791FBC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7C3611E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6D716C13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334C0D3D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7A4AC37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536F5F4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2790AB38" w14:textId="77777777" w:rsidTr="00B50816">
        <w:tc>
          <w:tcPr>
            <w:tcW w:w="3415" w:type="dxa"/>
          </w:tcPr>
          <w:p w14:paraId="256FB167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48F59090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FB7BD7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16ECD102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161AEB7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1C8988A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6997A821" w14:textId="77777777" w:rsidTr="00B50816">
        <w:tc>
          <w:tcPr>
            <w:tcW w:w="3415" w:type="dxa"/>
          </w:tcPr>
          <w:p w14:paraId="740548F3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9CC88AB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6A3BB4D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52552EC5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28F02571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1FD92CC8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59E44D90" w14:textId="77777777" w:rsidTr="00B50816">
        <w:tc>
          <w:tcPr>
            <w:tcW w:w="3415" w:type="dxa"/>
          </w:tcPr>
          <w:p w14:paraId="7A19F205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5066A992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D841458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1F0D2054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559DFE5F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93463C5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731BA702" w14:textId="77777777" w:rsidTr="00B50816">
        <w:tc>
          <w:tcPr>
            <w:tcW w:w="3415" w:type="dxa"/>
          </w:tcPr>
          <w:p w14:paraId="268074B7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290A5D6F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DAF33B5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155F6C11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8C17C54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01CB662E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27CC49DA" w14:textId="77777777" w:rsidTr="00B50816">
        <w:tc>
          <w:tcPr>
            <w:tcW w:w="3415" w:type="dxa"/>
          </w:tcPr>
          <w:p w14:paraId="06E2EFB1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4B121C5C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10D6E511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1F1E8961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71891DA9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3443CAEA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1C766D49" w14:textId="77777777" w:rsidTr="00B50816">
        <w:tc>
          <w:tcPr>
            <w:tcW w:w="3415" w:type="dxa"/>
          </w:tcPr>
          <w:p w14:paraId="6339F7AD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41DF8CA0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3822BBB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2788B41A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427201A4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AB5D343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3C2E45DD" w14:textId="77777777" w:rsidTr="00B50816">
        <w:tc>
          <w:tcPr>
            <w:tcW w:w="3415" w:type="dxa"/>
          </w:tcPr>
          <w:p w14:paraId="064B48FD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113BBF9F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3C32E298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072BC507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35324EEC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660A821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58D4D8FE" w14:textId="77777777" w:rsidTr="00B50816">
        <w:tc>
          <w:tcPr>
            <w:tcW w:w="3415" w:type="dxa"/>
          </w:tcPr>
          <w:p w14:paraId="563AF305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2E89E873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7BA75140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5CE4FD68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57DA740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72A2AE19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65FDE8B2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4BD25597" w14:textId="77777777" w:rsidTr="00B50816">
        <w:tc>
          <w:tcPr>
            <w:tcW w:w="3415" w:type="dxa"/>
          </w:tcPr>
          <w:p w14:paraId="78956A6D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1720D5DB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61B8E895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DBF748C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4E6DF3A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80E68AC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2E2E1AD8" w14:textId="77777777" w:rsidTr="00B50816">
        <w:tc>
          <w:tcPr>
            <w:tcW w:w="3415" w:type="dxa"/>
          </w:tcPr>
          <w:p w14:paraId="5F2A6A27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7937545F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5AACCA87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31E28D5D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5B55E6F9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098AD586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5DBDC13E" w14:textId="77777777" w:rsidTr="00B50816">
        <w:tc>
          <w:tcPr>
            <w:tcW w:w="3415" w:type="dxa"/>
          </w:tcPr>
          <w:p w14:paraId="39C8ADE8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62C46429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234372A8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6D9250E0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213583E8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1D122FBA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</w:tbl>
    <w:p w14:paraId="53AB5D16" w14:textId="77777777" w:rsidR="00391CB2" w:rsidRPr="00391CB2" w:rsidRDefault="00391CB2" w:rsidP="00391CB2"/>
    <w:p w14:paraId="0656913E" w14:textId="77777777" w:rsidR="00A73A05" w:rsidRDefault="00A73A05" w:rsidP="00A73A05">
      <w:pPr>
        <w:jc w:val="left"/>
        <w:rPr>
          <w:color w:val="FF0000"/>
        </w:rPr>
      </w:pPr>
    </w:p>
    <w:p w14:paraId="2C13A681" w14:textId="43E4AC52" w:rsidR="00B074D7" w:rsidRPr="00E13EED" w:rsidRDefault="00B074D7" w:rsidP="00E13EED"/>
    <w:sectPr w:rsidR="00B074D7" w:rsidRPr="00E13EED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B20C" w14:textId="77777777" w:rsidR="009362D7" w:rsidRDefault="009362D7">
      <w:r>
        <w:separator/>
      </w:r>
    </w:p>
    <w:p w14:paraId="3DC25119" w14:textId="77777777" w:rsidR="009362D7" w:rsidRDefault="009362D7"/>
  </w:endnote>
  <w:endnote w:type="continuationSeparator" w:id="0">
    <w:p w14:paraId="48F5229B" w14:textId="77777777" w:rsidR="009362D7" w:rsidRDefault="009362D7">
      <w:r>
        <w:continuationSeparator/>
      </w:r>
    </w:p>
    <w:p w14:paraId="7F3D6707" w14:textId="77777777" w:rsidR="009362D7" w:rsidRDefault="00936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0F6302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42FD35BA" w:rsidR="009210BF" w:rsidRDefault="009362D7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73A05">
          <w:rPr>
            <w:sz w:val="16"/>
            <w:szCs w:val="16"/>
            <w:lang w:val="en-AU"/>
          </w:rPr>
          <w:t>EOM-</w:t>
        </w:r>
        <w:r w:rsidR="006A04E2">
          <w:rPr>
            <w:sz w:val="16"/>
            <w:szCs w:val="16"/>
            <w:lang w:val="en-AU"/>
          </w:rPr>
          <w:t>KSS</w:t>
        </w:r>
        <w:r w:rsidR="00A73A05">
          <w:rPr>
            <w:sz w:val="16"/>
            <w:szCs w:val="16"/>
            <w:lang w:val="en-AU"/>
          </w:rPr>
          <w:t>-TP-00000</w:t>
        </w:r>
        <w:r w:rsidR="00A36A00">
          <w:rPr>
            <w:sz w:val="16"/>
            <w:szCs w:val="16"/>
            <w:lang w:val="en-AU"/>
          </w:rPr>
          <w:t>7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0F6302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73A05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73A05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8601" w14:textId="77777777" w:rsidR="009362D7" w:rsidRDefault="009362D7">
      <w:r>
        <w:separator/>
      </w:r>
    </w:p>
    <w:p w14:paraId="74518969" w14:textId="77777777" w:rsidR="009362D7" w:rsidRDefault="009362D7"/>
  </w:footnote>
  <w:footnote w:type="continuationSeparator" w:id="0">
    <w:p w14:paraId="73519F75" w14:textId="77777777" w:rsidR="009362D7" w:rsidRDefault="009362D7">
      <w:r>
        <w:continuationSeparator/>
      </w:r>
    </w:p>
    <w:p w14:paraId="1D5F4F01" w14:textId="77777777" w:rsidR="009362D7" w:rsidRDefault="00936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5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  <w:gridCol w:w="6845"/>
    </w:tblGrid>
    <w:tr w:rsidR="009210BF" w14:paraId="55B15A60" w14:textId="77777777" w:rsidTr="000F6302">
      <w:tc>
        <w:tcPr>
          <w:tcW w:w="1706" w:type="dxa"/>
        </w:tcPr>
        <w:p w14:paraId="01975BF5" w14:textId="694429A2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55D99D9A" w:rsidR="009210BF" w:rsidRPr="006A25F8" w:rsidRDefault="00391CB2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91CB2">
            <w:rPr>
              <w:kern w:val="32"/>
              <w:sz w:val="24"/>
              <w:szCs w:val="24"/>
              <w:lang w:val="en-GB"/>
            </w:rPr>
            <w:t>Confined Space Permit Template</w:t>
          </w:r>
          <w:r w:rsidRPr="00391CB2">
            <w:rPr>
              <w:kern w:val="32"/>
              <w:sz w:val="24"/>
              <w:szCs w:val="24"/>
              <w:lang w:val="en-GB"/>
            </w:rPr>
            <w:t xml:space="preserve"> </w:t>
          </w:r>
        </w:p>
      </w:tc>
    </w:tr>
  </w:tbl>
  <w:p w14:paraId="0FE4F66F" w14:textId="76FE23E2" w:rsidR="009210BF" w:rsidRPr="00AC1B11" w:rsidRDefault="000F6302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2BE919E9" wp14:editId="1A6263DC">
          <wp:simplePos x="0" y="0"/>
          <wp:positionH relativeFrom="column">
            <wp:posOffset>-314325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67536"/>
    <w:multiLevelType w:val="hybridMultilevel"/>
    <w:tmpl w:val="594AEC9E"/>
    <w:lvl w:ilvl="0" w:tplc="65D6511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B7458BD"/>
    <w:multiLevelType w:val="hybridMultilevel"/>
    <w:tmpl w:val="64B4EDD8"/>
    <w:lvl w:ilvl="0" w:tplc="4CE081A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797F"/>
    <w:multiLevelType w:val="hybridMultilevel"/>
    <w:tmpl w:val="FBAA46EA"/>
    <w:lvl w:ilvl="0" w:tplc="A38499C0">
      <w:start w:val="1"/>
      <w:numFmt w:val="decimal"/>
      <w:lvlText w:val="%1."/>
      <w:lvlJc w:val="left"/>
      <w:pPr>
        <w:ind w:left="25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A0A4C9B"/>
    <w:multiLevelType w:val="hybridMultilevel"/>
    <w:tmpl w:val="4BD83280"/>
    <w:lvl w:ilvl="0" w:tplc="04090003">
      <w:start w:val="1"/>
      <w:numFmt w:val="bullet"/>
      <w:lvlText w:val="o"/>
      <w:lvlJc w:val="left"/>
      <w:pPr>
        <w:ind w:left="6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6302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292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CB2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04E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1DF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7B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2D7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77BFE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A00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8A2F8-0A50-45E1-830E-3F9C45EE87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21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3548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EOM-KSS-TP-000007 Rev 001</dc:subject>
  <dc:creator>Rivamonte, Leonnito (RMP)</dc:creator>
  <cp:keywords>ᅟ</cp:keywords>
  <cp:lastModifiedBy>جانسيل سالدانا  Jancil Saldhana</cp:lastModifiedBy>
  <cp:revision>37</cp:revision>
  <cp:lastPrinted>2017-10-17T10:11:00Z</cp:lastPrinted>
  <dcterms:created xsi:type="dcterms:W3CDTF">2019-12-16T06:44:00Z</dcterms:created>
  <dcterms:modified xsi:type="dcterms:W3CDTF">2022-03-02T10:00:00Z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